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1E92" w14:textId="77777777" w:rsidR="009F7806" w:rsidRDefault="00C1786C" w:rsidP="00C1786C">
      <w:pPr>
        <w:jc w:val="center"/>
        <w:rPr>
          <w:rFonts w:ascii="Handel Gothic AT" w:hAnsi="Handel Gothic AT"/>
          <w:b/>
          <w:noProof/>
          <w:sz w:val="40"/>
          <w:szCs w:val="40"/>
        </w:rPr>
      </w:pPr>
      <w:r w:rsidRPr="00C1786C">
        <w:rPr>
          <w:rFonts w:ascii="Handel Gothic AT" w:hAnsi="Handel Gothic AT"/>
          <w:b/>
          <w:noProof/>
          <w:sz w:val="40"/>
          <w:szCs w:val="40"/>
        </w:rPr>
        <w:t>SEZNAM PŘEČTENÝCH LITERÁRNÍCH DĚL K ÚSTNÍ MATURITNÍ ZKOUŠCE Z ČESKÉHO JAZYKA</w:t>
      </w:r>
    </w:p>
    <w:p w14:paraId="3C06BA34" w14:textId="77777777" w:rsidR="00C1786C" w:rsidRDefault="00C1786C" w:rsidP="00C1786C">
      <w:pPr>
        <w:rPr>
          <w:rFonts w:ascii="Handel Gothic AT" w:hAnsi="Handel Gothic AT"/>
          <w:b/>
          <w:noProof/>
          <w:sz w:val="32"/>
          <w:szCs w:val="32"/>
        </w:rPr>
      </w:pPr>
      <w:r>
        <w:rPr>
          <w:rFonts w:ascii="Handel Gothic AT" w:hAnsi="Handel Gothic AT"/>
          <w:b/>
          <w:noProof/>
          <w:sz w:val="32"/>
          <w:szCs w:val="32"/>
        </w:rPr>
        <w:t>Jméno a příjmení: ………………………………………    Třída: …………….</w:t>
      </w:r>
    </w:p>
    <w:p w14:paraId="69223DB2" w14:textId="77777777" w:rsidR="00C1786C" w:rsidRPr="00C1786C" w:rsidRDefault="00C1786C" w:rsidP="00C1786C">
      <w:pPr>
        <w:rPr>
          <w:rFonts w:ascii="Handel Gothic AT" w:hAnsi="Handel Gothic AT"/>
          <w:b/>
          <w:noProof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857"/>
        <w:gridCol w:w="8636"/>
      </w:tblGrid>
      <w:tr w:rsidR="00C1786C" w14:paraId="4D7A426D" w14:textId="77777777" w:rsidTr="00C1786C">
        <w:trPr>
          <w:jc w:val="center"/>
        </w:trPr>
        <w:tc>
          <w:tcPr>
            <w:tcW w:w="963" w:type="dxa"/>
            <w:vAlign w:val="center"/>
          </w:tcPr>
          <w:p w14:paraId="61A5C994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Otázka č.</w:t>
            </w:r>
          </w:p>
        </w:tc>
        <w:tc>
          <w:tcPr>
            <w:tcW w:w="857" w:type="dxa"/>
            <w:vAlign w:val="center"/>
          </w:tcPr>
          <w:p w14:paraId="30330C8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Kniha</w:t>
            </w:r>
          </w:p>
          <w:p w14:paraId="3174881C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č.</w:t>
            </w:r>
          </w:p>
        </w:tc>
        <w:tc>
          <w:tcPr>
            <w:tcW w:w="8862" w:type="dxa"/>
            <w:vAlign w:val="center"/>
          </w:tcPr>
          <w:p w14:paraId="5E9677AE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Jméno autora: Název knihy</w:t>
            </w:r>
          </w:p>
        </w:tc>
      </w:tr>
      <w:tr w:rsidR="00C1786C" w14:paraId="64745E32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6531EDF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1DD43199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707F733A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3C3635A4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5F4E942E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649797C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26A5A84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57E2C3BA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06B499BE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597AB43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5361541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42F127C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317B8F36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14:paraId="6C31DFE2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5066D61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65CC557D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CE4DD63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14:paraId="230DFD9A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6AC6C04E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7192614C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AF87EA4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14:paraId="5A1F387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7AC4F90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0956D828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17ABA636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2F14140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050083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121F117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3AF2B47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14:paraId="521C3E3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208B0A9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644FB94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5E2AB59A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2785C24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517A851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164922F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183223E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14:paraId="7EC59BBB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7DF454C2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4E6D2AD1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2A48EAB8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857" w:type="dxa"/>
            <w:vAlign w:val="center"/>
          </w:tcPr>
          <w:p w14:paraId="4A615FEC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4A9BABA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573828E8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4D106513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57" w:type="dxa"/>
            <w:vAlign w:val="center"/>
          </w:tcPr>
          <w:p w14:paraId="090258E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A187473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010E4F68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208630EA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857" w:type="dxa"/>
            <w:vAlign w:val="center"/>
          </w:tcPr>
          <w:p w14:paraId="570F324F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7D09EE77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2BBF602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1D090C25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857" w:type="dxa"/>
            <w:vAlign w:val="center"/>
          </w:tcPr>
          <w:p w14:paraId="7F23A63B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5AD1305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50C2D1B6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7D7F6D4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center"/>
          </w:tcPr>
          <w:p w14:paraId="6325143B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208606E2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4AF2D9D3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5CF40324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857" w:type="dxa"/>
            <w:vAlign w:val="center"/>
          </w:tcPr>
          <w:p w14:paraId="1829559F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04C66A90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186F5B94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19B4061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857" w:type="dxa"/>
            <w:vAlign w:val="center"/>
          </w:tcPr>
          <w:p w14:paraId="1C01A31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05DA07F1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65E04C46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03190AFF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857" w:type="dxa"/>
            <w:vAlign w:val="center"/>
          </w:tcPr>
          <w:p w14:paraId="72C77E0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6A3A9E85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007E47B2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68DB1236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857" w:type="dxa"/>
            <w:vAlign w:val="center"/>
          </w:tcPr>
          <w:p w14:paraId="37569A54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106B53E6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  <w:tr w:rsidR="00C1786C" w14:paraId="4E7BA26B" w14:textId="77777777" w:rsidTr="00C1786C">
        <w:trPr>
          <w:trHeight w:val="397"/>
          <w:jc w:val="center"/>
        </w:trPr>
        <w:tc>
          <w:tcPr>
            <w:tcW w:w="963" w:type="dxa"/>
            <w:vAlign w:val="center"/>
          </w:tcPr>
          <w:p w14:paraId="0791206E" w14:textId="77777777" w:rsidR="00C1786C" w:rsidRDefault="00C1786C" w:rsidP="00C1786C">
            <w:pPr>
              <w:jc w:val="center"/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  <w:r>
              <w:rPr>
                <w:rFonts w:ascii="Handel Gothic AT" w:hAnsi="Handel Gothic AT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14:paraId="6595C83E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  <w:tc>
          <w:tcPr>
            <w:tcW w:w="8862" w:type="dxa"/>
            <w:vAlign w:val="center"/>
          </w:tcPr>
          <w:p w14:paraId="3E2FE547" w14:textId="77777777" w:rsidR="00C1786C" w:rsidRDefault="00C1786C" w:rsidP="00C1786C">
            <w:pPr>
              <w:rPr>
                <w:rFonts w:ascii="Handel Gothic AT" w:hAnsi="Handel Gothic AT"/>
                <w:b/>
                <w:noProof/>
                <w:sz w:val="24"/>
                <w:szCs w:val="24"/>
              </w:rPr>
            </w:pPr>
          </w:p>
        </w:tc>
      </w:tr>
    </w:tbl>
    <w:p w14:paraId="7812C39A" w14:textId="77777777" w:rsidR="00C1786C" w:rsidRPr="00F675AE" w:rsidRDefault="00C1786C" w:rsidP="00C1786C">
      <w:pPr>
        <w:rPr>
          <w:rFonts w:ascii="Handel Gothic AT" w:hAnsi="Handel Gothic AT"/>
          <w:noProof/>
        </w:rPr>
      </w:pPr>
    </w:p>
    <w:p w14:paraId="02E6D7E5" w14:textId="77777777" w:rsidR="00E23682" w:rsidRPr="00C1786C" w:rsidRDefault="00C1786C" w:rsidP="00C1786C">
      <w:pPr>
        <w:jc w:val="right"/>
        <w:rPr>
          <w:rFonts w:ascii="Handel Gothic AT" w:hAnsi="Handel Gothic AT"/>
          <w:b/>
          <w:noProof/>
          <w:sz w:val="32"/>
          <w:szCs w:val="32"/>
        </w:rPr>
      </w:pPr>
      <w:r w:rsidRPr="00C1786C">
        <w:rPr>
          <w:rFonts w:ascii="Handel Gothic AT" w:hAnsi="Handel Gothic AT"/>
          <w:b/>
          <w:noProof/>
          <w:sz w:val="32"/>
          <w:szCs w:val="32"/>
        </w:rPr>
        <w:t>Podpis: …………………………..</w:t>
      </w:r>
    </w:p>
    <w:p w14:paraId="6CF523DC" w14:textId="77777777" w:rsidR="00E23682" w:rsidRPr="00F675AE" w:rsidRDefault="00E23682" w:rsidP="00E959A6">
      <w:pPr>
        <w:jc w:val="center"/>
        <w:rPr>
          <w:rFonts w:ascii="Handel Gothic AT" w:hAnsi="Handel Gothic AT"/>
          <w:noProof/>
        </w:rPr>
      </w:pPr>
    </w:p>
    <w:p w14:paraId="136DAD8E" w14:textId="77777777" w:rsidR="009F7806" w:rsidRPr="00F675AE" w:rsidRDefault="009F7806" w:rsidP="00E23682">
      <w:pPr>
        <w:jc w:val="center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lastRenderedPageBreak/>
        <mc:AlternateContent>
          <mc:Choice Requires="wps">
            <w:drawing>
              <wp:inline distT="0" distB="0" distL="0" distR="0" wp14:anchorId="53D357E2" wp14:editId="6DDF50D7">
                <wp:extent cx="325437" cy="306387"/>
                <wp:effectExtent l="0" t="0" r="17780" b="17780"/>
                <wp:docPr id="51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437" cy="30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A32A33C" id="Rectangle 10" o:spid="_x0000_s1026" style="width:25.6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" strokecolor="white">
                <w10:anchorlock/>
              </v:rect>
            </w:pict>
          </mc:Fallback>
        </mc:AlternateContent>
      </w:r>
    </w:p>
    <w:p w14:paraId="71A7EA16" w14:textId="77777777" w:rsidR="009F7806" w:rsidRPr="00F675AE" w:rsidRDefault="009F7806" w:rsidP="009F7806">
      <w:pPr>
        <w:jc w:val="center"/>
        <w:rPr>
          <w:rFonts w:ascii="Handel Gothic AT" w:hAnsi="Handel Gothic AT"/>
          <w:noProof/>
        </w:rPr>
      </w:pPr>
    </w:p>
    <w:p w14:paraId="51CC5576" w14:textId="77777777" w:rsidR="009F7806" w:rsidRDefault="009F7806" w:rsidP="009F7806">
      <w:pPr>
        <w:jc w:val="center"/>
        <w:rPr>
          <w:rFonts w:ascii="Handel Gothic AT" w:hAnsi="Handel Gothic AT"/>
          <w:noProof/>
        </w:rPr>
      </w:pPr>
    </w:p>
    <w:p w14:paraId="26F7794B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7EF4FB86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1762363F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DC7DE63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67AB4B16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316C8401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2B10DB41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40B80BA1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6FA2F01C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58E24D18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7CB47359" w14:textId="77777777" w:rsidR="002B5186" w:rsidRDefault="002B5186" w:rsidP="009F7806">
      <w:pPr>
        <w:jc w:val="center"/>
        <w:rPr>
          <w:rFonts w:ascii="Handel Gothic AT" w:hAnsi="Handel Gothic AT"/>
          <w:noProof/>
        </w:rPr>
      </w:pPr>
    </w:p>
    <w:p w14:paraId="31BA112C" w14:textId="77777777" w:rsidR="002B5186" w:rsidRDefault="002B5186" w:rsidP="009F7806">
      <w:pPr>
        <w:jc w:val="center"/>
        <w:rPr>
          <w:rFonts w:ascii="Handel Gothic AT" w:hAnsi="Handel Gothic AT"/>
          <w:noProof/>
        </w:rPr>
      </w:pPr>
    </w:p>
    <w:p w14:paraId="4A3197EE" w14:textId="77777777" w:rsid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6B9E6238" w14:textId="77777777" w:rsidR="00F675AE" w:rsidRPr="00F675AE" w:rsidRDefault="00F675AE" w:rsidP="009F7806">
      <w:pPr>
        <w:jc w:val="center"/>
        <w:rPr>
          <w:rFonts w:ascii="Handel Gothic AT" w:hAnsi="Handel Gothic AT"/>
          <w:noProof/>
        </w:rPr>
      </w:pPr>
    </w:p>
    <w:p w14:paraId="362AF99A" w14:textId="77777777" w:rsidR="00F675AE" w:rsidRPr="004E561A" w:rsidRDefault="00F675AE" w:rsidP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14:paraId="29B65B25" w14:textId="77777777"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1312" w14:textId="77777777" w:rsidR="008572BB" w:rsidRDefault="008572BB" w:rsidP="00E959A6">
      <w:pPr>
        <w:spacing w:after="0" w:line="240" w:lineRule="auto"/>
      </w:pPr>
      <w:r>
        <w:separator/>
      </w:r>
    </w:p>
  </w:endnote>
  <w:endnote w:type="continuationSeparator" w:id="0">
    <w:p w14:paraId="09EF05DE" w14:textId="77777777" w:rsidR="008572BB" w:rsidRDefault="008572BB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F6C1" w14:textId="77777777" w:rsidR="005D7F35" w:rsidRPr="00746A2B" w:rsidRDefault="002F0589">
    <w:pPr>
      <w:pStyle w:val="Zpat"/>
      <w:rPr>
        <w:color w:val="08468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AE459B" wp14:editId="66B0F498">
              <wp:simplePos x="0" y="0"/>
              <wp:positionH relativeFrom="column">
                <wp:posOffset>-3810</wp:posOffset>
              </wp:positionH>
              <wp:positionV relativeFrom="paragraph">
                <wp:posOffset>104140</wp:posOffset>
              </wp:positionV>
              <wp:extent cx="6591935" cy="0"/>
              <wp:effectExtent l="5715" t="8890" r="12700" b="1016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8A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3pt;margin-top:8.2pt;width:519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" strokecolor="#bfbfbf [2412]"/>
          </w:pict>
        </mc:Fallback>
      </mc:AlternateContent>
    </w:r>
  </w:p>
  <w:p w14:paraId="1F5730B1" w14:textId="77777777"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 wp14:anchorId="2DA44848" wp14:editId="1275BC90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3C353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710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Ostrava,  IČO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: 00842753</w:t>
    </w:r>
  </w:p>
  <w:p w14:paraId="18993CDE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 241 073, Jazyková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škola  596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 625 711</w:t>
    </w:r>
  </w:p>
  <w:p w14:paraId="49C0D1E9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14:paraId="0541B981" w14:textId="77777777"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14:paraId="457645E1" w14:textId="77777777"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 wp14:anchorId="49CFA1F3" wp14:editId="3D84C59D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8AF0" w14:textId="77777777" w:rsidR="008572BB" w:rsidRDefault="008572BB" w:rsidP="00E959A6">
      <w:pPr>
        <w:spacing w:after="0" w:line="240" w:lineRule="auto"/>
      </w:pPr>
      <w:r>
        <w:separator/>
      </w:r>
    </w:p>
  </w:footnote>
  <w:footnote w:type="continuationSeparator" w:id="0">
    <w:p w14:paraId="2CC68DD3" w14:textId="77777777" w:rsidR="008572BB" w:rsidRDefault="008572BB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1ECC" w14:textId="77777777" w:rsidR="00BB5447" w:rsidRPr="00746A2B" w:rsidRDefault="002F0589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91D6B" wp14:editId="5A8A4BCA">
              <wp:simplePos x="0" y="0"/>
              <wp:positionH relativeFrom="column">
                <wp:posOffset>53340</wp:posOffset>
              </wp:positionH>
              <wp:positionV relativeFrom="paragraph">
                <wp:posOffset>99695</wp:posOffset>
              </wp:positionV>
              <wp:extent cx="212725" cy="201930"/>
              <wp:effectExtent l="5715" t="13970" r="10160" b="12700"/>
              <wp:wrapNone/>
              <wp:docPr id="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CE303" id="Rectangle 2" o:spid="_x0000_s1026" style="position:absolute;margin-left:4.2pt;margin-top:7.85pt;width:16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8A6DE3" wp14:editId="07A6475B">
              <wp:simplePos x="0" y="0"/>
              <wp:positionH relativeFrom="column">
                <wp:posOffset>275590</wp:posOffset>
              </wp:positionH>
              <wp:positionV relativeFrom="paragraph">
                <wp:posOffset>99695</wp:posOffset>
              </wp:positionV>
              <wp:extent cx="212725" cy="201930"/>
              <wp:effectExtent l="8890" t="13970" r="6985" b="1270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826E1" id="Rectangle 3" o:spid="_x0000_s1026" style="position:absolute;margin-left:21.7pt;margin-top:7.85pt;width:16.7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" fillcolor="#c4241f" strokecolor="#c4241f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C0FC8" wp14:editId="16C61518">
              <wp:simplePos x="0" y="0"/>
              <wp:positionH relativeFrom="column">
                <wp:posOffset>53340</wp:posOffset>
              </wp:positionH>
              <wp:positionV relativeFrom="paragraph">
                <wp:posOffset>-106045</wp:posOffset>
              </wp:positionV>
              <wp:extent cx="212725" cy="201930"/>
              <wp:effectExtent l="0" t="0" r="15875" b="2667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0E087" id="Rectangle 1" o:spid="_x0000_s1026" style="position:absolute;margin-left:4.2pt;margin-top:-8.35pt;width:16.7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Fp704LcAAAABwEAAA8AAAAAAAAAAAAAAAAAbgQAAGRycy9kb3ducmV2LnhtbFBLBQYAAAAABAAE&#10;APMAAAB3BQAAAAA=&#10;" fillcolor="#bfbfbf [2412]" strokecolor="#bfbfbf [2412]"/>
          </w:pict>
        </mc:Fallback>
      </mc:AlternateConten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14:paraId="5F2F2EE1" w14:textId="77777777" w:rsidR="00BB5447" w:rsidRPr="002B5186" w:rsidRDefault="008A1B0F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23FE5A" wp14:editId="27E1AB39">
              <wp:simplePos x="0" y="0"/>
              <wp:positionH relativeFrom="column">
                <wp:posOffset>719455</wp:posOffset>
              </wp:positionH>
              <wp:positionV relativeFrom="paragraph">
                <wp:posOffset>33338</wp:posOffset>
              </wp:positionV>
              <wp:extent cx="212725" cy="201930"/>
              <wp:effectExtent l="0" t="0" r="15875" b="266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6E54F" id="Rectangle 6" o:spid="_x0000_s1026" style="position:absolute;margin-left:56.65pt;margin-top:2.65pt;width:16.7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726C19" wp14:editId="1BA9AC03">
              <wp:simplePos x="0" y="0"/>
              <wp:positionH relativeFrom="column">
                <wp:posOffset>275590</wp:posOffset>
              </wp:positionH>
              <wp:positionV relativeFrom="paragraph">
                <wp:posOffset>33338</wp:posOffset>
              </wp:positionV>
              <wp:extent cx="212725" cy="201930"/>
              <wp:effectExtent l="0" t="0" r="15875" b="2667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047AE" id="Rectangle 4" o:spid="_x0000_s1026" style="position:absolute;margin-left:21.7pt;margin-top:2.65pt;width:16.7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Kbxem/cAAAABgEAAA8AAAAAAAAAAAAAAAAAbgQAAGRycy9kb3ducmV2LnhtbFBLBQYAAAAABAAE&#10;APMAAAB3BQAAAAA=&#10;" fillcolor="#bfbfbf [2412]" strokecolor="#bfbfbf [2412]"/>
          </w:pict>
        </mc:Fallback>
      </mc:AlternateContent>
    </w:r>
    <w:r w:rsidR="002F0589"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38BA04" wp14:editId="36451DDF">
              <wp:simplePos x="0" y="0"/>
              <wp:positionH relativeFrom="column">
                <wp:posOffset>497840</wp:posOffset>
              </wp:positionH>
              <wp:positionV relativeFrom="paragraph">
                <wp:posOffset>32385</wp:posOffset>
              </wp:positionV>
              <wp:extent cx="212725" cy="201930"/>
              <wp:effectExtent l="12065" t="13335" r="13335" b="13335"/>
              <wp:wrapNone/>
              <wp:docPr id="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55C61" id="Rectangle 15" o:spid="_x0000_s1026" style="position:absolute;margin-left:39.2pt;margin-top:2.55pt;width:16.7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" fillcolor="#c4241f" strokecolor="#c4241f"/>
          </w:pict>
        </mc:Fallback>
      </mc:AlternateConten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14:paraId="3026657A" w14:textId="77777777" w:rsidR="00BB5447" w:rsidRPr="00E82F9B" w:rsidRDefault="002F0589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97B581" wp14:editId="1B1ABFE7">
              <wp:simplePos x="0" y="0"/>
              <wp:positionH relativeFrom="column">
                <wp:posOffset>941705</wp:posOffset>
              </wp:positionH>
              <wp:positionV relativeFrom="paragraph">
                <wp:posOffset>28893</wp:posOffset>
              </wp:positionV>
              <wp:extent cx="212725" cy="201930"/>
              <wp:effectExtent l="0" t="0" r="15875" b="2667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6F4B3" id="Rectangle 9" o:spid="_x0000_s1026" style="position:absolute;margin-left:74.15pt;margin-top:2.3pt;width:16.7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" fillcolor="#bfbfbf [2412]" strokecolor="#bfbfbf [2412]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40B092" wp14:editId="08C2BEF6">
              <wp:simplePos x="0" y="0"/>
              <wp:positionH relativeFrom="column">
                <wp:posOffset>53340</wp:posOffset>
              </wp:positionH>
              <wp:positionV relativeFrom="paragraph">
                <wp:posOffset>29210</wp:posOffset>
              </wp:positionV>
              <wp:extent cx="212725" cy="201930"/>
              <wp:effectExtent l="5715" t="10160" r="10160" b="698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43A38" id="Rectangle 7" o:spid="_x0000_s1026" style="position:absolute;margin-left:4.2pt;margin-top:2.3pt;width:16.7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" fillcolor="#c4241f" strokecolor="#c4241f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24A8D4" wp14:editId="436D8F1A">
              <wp:simplePos x="0" y="0"/>
              <wp:positionH relativeFrom="column">
                <wp:posOffset>497840</wp:posOffset>
              </wp:positionH>
              <wp:positionV relativeFrom="paragraph">
                <wp:posOffset>27940</wp:posOffset>
              </wp:positionV>
              <wp:extent cx="212725" cy="201930"/>
              <wp:effectExtent l="12065" t="8890" r="13335" b="825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D9658" id="Rectangle 8" o:spid="_x0000_s1026" style="position:absolute;margin-left:39.2pt;margin-top:2.2pt;width:16.7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" fillcolor="#7f7f7f [1612]" strokecolor="#7f7f7f [1612]"/>
          </w:pict>
        </mc:Fallback>
      </mc:AlternateConten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14:paraId="4C0FB6D6" w14:textId="77777777"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14:paraId="11E60E74" w14:textId="77777777" w:rsidR="00BB5447" w:rsidRPr="00F675AE" w:rsidRDefault="002F0589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17BA3A" wp14:editId="72501E7B">
              <wp:simplePos x="0" y="0"/>
              <wp:positionH relativeFrom="column">
                <wp:posOffset>53340</wp:posOffset>
              </wp:positionH>
              <wp:positionV relativeFrom="paragraph">
                <wp:posOffset>13335</wp:posOffset>
              </wp:positionV>
              <wp:extent cx="6591935" cy="0"/>
              <wp:effectExtent l="5715" t="13335" r="12700" b="57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42C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.2pt;margin-top:1.05pt;width:519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dd,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B"/>
    <w:rsid w:val="00037325"/>
    <w:rsid w:val="000576A8"/>
    <w:rsid w:val="000A06B3"/>
    <w:rsid w:val="0015272B"/>
    <w:rsid w:val="001D65A6"/>
    <w:rsid w:val="001F43D7"/>
    <w:rsid w:val="00225D5B"/>
    <w:rsid w:val="00251C09"/>
    <w:rsid w:val="002B2795"/>
    <w:rsid w:val="002B5186"/>
    <w:rsid w:val="002F0589"/>
    <w:rsid w:val="00341BC0"/>
    <w:rsid w:val="003A7F43"/>
    <w:rsid w:val="003D1DE6"/>
    <w:rsid w:val="00436EBF"/>
    <w:rsid w:val="004C0276"/>
    <w:rsid w:val="00502CA7"/>
    <w:rsid w:val="00511C4F"/>
    <w:rsid w:val="00593137"/>
    <w:rsid w:val="005D7F35"/>
    <w:rsid w:val="00622327"/>
    <w:rsid w:val="00640906"/>
    <w:rsid w:val="0066718B"/>
    <w:rsid w:val="006A1D52"/>
    <w:rsid w:val="00732066"/>
    <w:rsid w:val="00737B8F"/>
    <w:rsid w:val="00746A2B"/>
    <w:rsid w:val="007512DA"/>
    <w:rsid w:val="007B0A88"/>
    <w:rsid w:val="0084631A"/>
    <w:rsid w:val="008572BB"/>
    <w:rsid w:val="008A1B0F"/>
    <w:rsid w:val="008C6757"/>
    <w:rsid w:val="008E1CA6"/>
    <w:rsid w:val="008F59B2"/>
    <w:rsid w:val="009B07EF"/>
    <w:rsid w:val="009D7C03"/>
    <w:rsid w:val="009F1B17"/>
    <w:rsid w:val="009F7806"/>
    <w:rsid w:val="00A9171C"/>
    <w:rsid w:val="00B40A6A"/>
    <w:rsid w:val="00B65C21"/>
    <w:rsid w:val="00B814F2"/>
    <w:rsid w:val="00B84669"/>
    <w:rsid w:val="00BB5447"/>
    <w:rsid w:val="00C11963"/>
    <w:rsid w:val="00C1786C"/>
    <w:rsid w:val="00C54F09"/>
    <w:rsid w:val="00C610F4"/>
    <w:rsid w:val="00C61802"/>
    <w:rsid w:val="00C74FF3"/>
    <w:rsid w:val="00C83A6B"/>
    <w:rsid w:val="00CB2298"/>
    <w:rsid w:val="00CF3FD2"/>
    <w:rsid w:val="00CF45BE"/>
    <w:rsid w:val="00CF5316"/>
    <w:rsid w:val="00D30F73"/>
    <w:rsid w:val="00D42C28"/>
    <w:rsid w:val="00D6733A"/>
    <w:rsid w:val="00D76D87"/>
    <w:rsid w:val="00E1413A"/>
    <w:rsid w:val="00E23682"/>
    <w:rsid w:val="00E31E08"/>
    <w:rsid w:val="00E734CC"/>
    <w:rsid w:val="00E82F9B"/>
    <w:rsid w:val="00E959A6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f60"/>
    </o:shapedefaults>
    <o:shapelayout v:ext="edit">
      <o:idmap v:ext="edit" data="2"/>
    </o:shapelayout>
  </w:shapeDefaults>
  <w:decimalSymbol w:val=","/>
  <w:listSeparator w:val=";"/>
  <w14:docId w14:val="298624DF"/>
  <w15:docId w15:val="{0E465CFB-C8BC-4CB5-8D47-D1B4111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37;&#353;a\Downloads\seznam%20knih%20k%20maturit&#283;%20-%20&#353;ablona%20pro%20student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seznam knih k maturitě - šablona pro studenty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Michaela Belková</cp:lastModifiedBy>
  <cp:revision>3</cp:revision>
  <cp:lastPrinted>2015-02-02T13:40:00Z</cp:lastPrinted>
  <dcterms:created xsi:type="dcterms:W3CDTF">2025-10-03T07:25:00Z</dcterms:created>
  <dcterms:modified xsi:type="dcterms:W3CDTF">2025-10-03T07:25:00Z</dcterms:modified>
</cp:coreProperties>
</file>